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3991E" w14:textId="542AB3CC" w:rsidR="00783C6C" w:rsidRDefault="00783C6C" w:rsidP="00783C6C">
      <w:pPr>
        <w:jc w:val="both"/>
        <w:rPr>
          <w:b/>
          <w:sz w:val="22"/>
          <w:szCs w:val="22"/>
        </w:rPr>
      </w:pPr>
      <w:r w:rsidRPr="00783C6C">
        <w:rPr>
          <w:b/>
          <w:sz w:val="22"/>
          <w:szCs w:val="22"/>
        </w:rPr>
        <w:t>I- ÖĞRENCİ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32"/>
        <w:gridCol w:w="1957"/>
        <w:gridCol w:w="2512"/>
        <w:gridCol w:w="1524"/>
        <w:gridCol w:w="2355"/>
      </w:tblGrid>
      <w:tr w:rsidR="00C76BEC" w14:paraId="33E199FC" w14:textId="77777777" w:rsidTr="00900B40">
        <w:tc>
          <w:tcPr>
            <w:tcW w:w="3189" w:type="dxa"/>
            <w:gridSpan w:val="2"/>
          </w:tcPr>
          <w:p w14:paraId="7B36047A" w14:textId="5285E8F7" w:rsidR="00C76BEC" w:rsidRPr="00C76BEC" w:rsidRDefault="00061A6D" w:rsidP="00783C6C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</w:t>
            </w:r>
            <w:r w:rsidR="00C76BEC" w:rsidRPr="00C76BEC">
              <w:rPr>
                <w:bCs/>
              </w:rPr>
              <w:t>Adı Soyadı</w:t>
            </w:r>
            <w:r>
              <w:rPr>
                <w:bCs/>
              </w:rPr>
              <w:t xml:space="preserve">        </w:t>
            </w:r>
            <w:r w:rsidR="00C76BEC">
              <w:rPr>
                <w:bCs/>
              </w:rPr>
              <w:t>:</w:t>
            </w:r>
          </w:p>
        </w:tc>
        <w:tc>
          <w:tcPr>
            <w:tcW w:w="6391" w:type="dxa"/>
            <w:gridSpan w:val="3"/>
          </w:tcPr>
          <w:p w14:paraId="6256B81A" w14:textId="77777777" w:rsidR="00C76BEC" w:rsidRPr="00C76BEC" w:rsidRDefault="00C76BEC" w:rsidP="00783C6C">
            <w:pPr>
              <w:jc w:val="both"/>
              <w:rPr>
                <w:bCs/>
              </w:rPr>
            </w:pPr>
          </w:p>
        </w:tc>
      </w:tr>
      <w:tr w:rsidR="00061A6D" w14:paraId="2BAC7F67" w14:textId="77777777" w:rsidTr="00900B40">
        <w:tc>
          <w:tcPr>
            <w:tcW w:w="3189" w:type="dxa"/>
            <w:gridSpan w:val="2"/>
          </w:tcPr>
          <w:p w14:paraId="70DD1888" w14:textId="57BA409A" w:rsidR="00061A6D" w:rsidRPr="00C76BEC" w:rsidRDefault="00061A6D" w:rsidP="00783C6C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Okul Numarası:</w:t>
            </w:r>
          </w:p>
        </w:tc>
        <w:tc>
          <w:tcPr>
            <w:tcW w:w="2512" w:type="dxa"/>
          </w:tcPr>
          <w:p w14:paraId="0B832EC7" w14:textId="77777777" w:rsidR="00061A6D" w:rsidRPr="00C76BEC" w:rsidRDefault="00061A6D" w:rsidP="00783C6C">
            <w:pPr>
              <w:jc w:val="both"/>
              <w:rPr>
                <w:bCs/>
              </w:rPr>
            </w:pPr>
          </w:p>
        </w:tc>
        <w:tc>
          <w:tcPr>
            <w:tcW w:w="1524" w:type="dxa"/>
          </w:tcPr>
          <w:p w14:paraId="648F0180" w14:textId="4A872790" w:rsidR="00061A6D" w:rsidRPr="00C76BEC" w:rsidRDefault="00061A6D" w:rsidP="00783C6C">
            <w:pPr>
              <w:jc w:val="both"/>
              <w:rPr>
                <w:bCs/>
              </w:rPr>
            </w:pPr>
            <w:r>
              <w:rPr>
                <w:bCs/>
              </w:rPr>
              <w:t>TC Kimlik No:</w:t>
            </w:r>
          </w:p>
        </w:tc>
        <w:tc>
          <w:tcPr>
            <w:tcW w:w="2355" w:type="dxa"/>
          </w:tcPr>
          <w:p w14:paraId="6D031E40" w14:textId="11AAE7E5" w:rsidR="00061A6D" w:rsidRPr="00C76BEC" w:rsidRDefault="00061A6D" w:rsidP="00783C6C">
            <w:pPr>
              <w:jc w:val="both"/>
              <w:rPr>
                <w:bCs/>
              </w:rPr>
            </w:pPr>
          </w:p>
        </w:tc>
      </w:tr>
      <w:tr w:rsidR="00061A6D" w14:paraId="0D30DE08" w14:textId="77777777" w:rsidTr="00900B40">
        <w:tc>
          <w:tcPr>
            <w:tcW w:w="1232" w:type="dxa"/>
            <w:vMerge w:val="restart"/>
          </w:tcPr>
          <w:p w14:paraId="0096E41E" w14:textId="26FE11B2" w:rsidR="00061A6D" w:rsidRPr="000C6D06" w:rsidRDefault="00061A6D" w:rsidP="00061A6D">
            <w:pPr>
              <w:tabs>
                <w:tab w:val="left" w:pos="916"/>
              </w:tabs>
              <w:jc w:val="center"/>
              <w:rPr>
                <w:b/>
              </w:rPr>
            </w:pPr>
            <w:r w:rsidRPr="000C6D06">
              <w:rPr>
                <w:b/>
              </w:rPr>
              <w:t>Kayıtlı</w:t>
            </w:r>
          </w:p>
          <w:p w14:paraId="30513E7D" w14:textId="378EE93F" w:rsidR="00061A6D" w:rsidRPr="00C76BEC" w:rsidRDefault="00061A6D" w:rsidP="00061A6D">
            <w:pPr>
              <w:tabs>
                <w:tab w:val="left" w:pos="916"/>
              </w:tabs>
              <w:jc w:val="center"/>
              <w:rPr>
                <w:bCs/>
              </w:rPr>
            </w:pPr>
            <w:r w:rsidRPr="000C6D06">
              <w:rPr>
                <w:b/>
              </w:rPr>
              <w:t>Olunan</w:t>
            </w:r>
          </w:p>
        </w:tc>
        <w:tc>
          <w:tcPr>
            <w:tcW w:w="1957" w:type="dxa"/>
          </w:tcPr>
          <w:p w14:paraId="13A05987" w14:textId="613E8DF1" w:rsidR="00061A6D" w:rsidRPr="00C76BEC" w:rsidRDefault="00061A6D" w:rsidP="00653C35">
            <w:pPr>
              <w:tabs>
                <w:tab w:val="left" w:pos="916"/>
              </w:tabs>
              <w:jc w:val="both"/>
              <w:rPr>
                <w:bCs/>
              </w:rPr>
            </w:pPr>
            <w:r>
              <w:rPr>
                <w:bCs/>
              </w:rPr>
              <w:t>Bölüm</w:t>
            </w:r>
            <w:r w:rsidR="00951653">
              <w:rPr>
                <w:bCs/>
              </w:rPr>
              <w:t xml:space="preserve">               </w:t>
            </w:r>
            <w:r>
              <w:rPr>
                <w:bCs/>
              </w:rPr>
              <w:t>:</w:t>
            </w:r>
          </w:p>
        </w:tc>
        <w:tc>
          <w:tcPr>
            <w:tcW w:w="2512" w:type="dxa"/>
          </w:tcPr>
          <w:p w14:paraId="74A7CA2D" w14:textId="29897553" w:rsidR="00061A6D" w:rsidRPr="0008124F" w:rsidRDefault="0008124F" w:rsidP="00783C6C">
            <w:pPr>
              <w:jc w:val="both"/>
              <w:rPr>
                <w:b/>
                <w:bCs/>
              </w:rPr>
            </w:pPr>
            <w:r w:rsidRPr="0008124F">
              <w:rPr>
                <w:b/>
                <w:bCs/>
              </w:rPr>
              <w:t>Elektrik-Elektronik Müh.</w:t>
            </w:r>
          </w:p>
        </w:tc>
        <w:tc>
          <w:tcPr>
            <w:tcW w:w="1524" w:type="dxa"/>
          </w:tcPr>
          <w:p w14:paraId="74773DEE" w14:textId="44485605" w:rsidR="00061A6D" w:rsidRPr="00C76BEC" w:rsidRDefault="00061A6D" w:rsidP="00783C6C">
            <w:pPr>
              <w:jc w:val="both"/>
              <w:rPr>
                <w:bCs/>
              </w:rPr>
            </w:pPr>
            <w:r>
              <w:rPr>
                <w:bCs/>
              </w:rPr>
              <w:t>Cep Telefonu:</w:t>
            </w:r>
          </w:p>
        </w:tc>
        <w:tc>
          <w:tcPr>
            <w:tcW w:w="2355" w:type="dxa"/>
          </w:tcPr>
          <w:p w14:paraId="099751FC" w14:textId="3D68B1BC" w:rsidR="00061A6D" w:rsidRPr="00C76BEC" w:rsidRDefault="00061A6D" w:rsidP="00783C6C">
            <w:pPr>
              <w:jc w:val="both"/>
              <w:rPr>
                <w:bCs/>
              </w:rPr>
            </w:pPr>
          </w:p>
        </w:tc>
      </w:tr>
      <w:tr w:rsidR="00061A6D" w14:paraId="7B5F4F7E" w14:textId="77777777" w:rsidTr="00900B40">
        <w:tc>
          <w:tcPr>
            <w:tcW w:w="1232" w:type="dxa"/>
            <w:vMerge/>
          </w:tcPr>
          <w:p w14:paraId="1E91ADA0" w14:textId="77777777" w:rsidR="00061A6D" w:rsidRPr="00C76BEC" w:rsidRDefault="00061A6D" w:rsidP="00783C6C">
            <w:pPr>
              <w:jc w:val="both"/>
              <w:rPr>
                <w:bCs/>
              </w:rPr>
            </w:pPr>
          </w:p>
        </w:tc>
        <w:tc>
          <w:tcPr>
            <w:tcW w:w="1957" w:type="dxa"/>
          </w:tcPr>
          <w:p w14:paraId="26C29633" w14:textId="042997E4" w:rsidR="00061A6D" w:rsidRPr="00C76BEC" w:rsidRDefault="00061A6D" w:rsidP="00783C6C">
            <w:pPr>
              <w:jc w:val="both"/>
              <w:rPr>
                <w:bCs/>
              </w:rPr>
            </w:pPr>
            <w:r>
              <w:rPr>
                <w:bCs/>
              </w:rPr>
              <w:t>Öğretim Türü  :</w:t>
            </w:r>
          </w:p>
        </w:tc>
        <w:tc>
          <w:tcPr>
            <w:tcW w:w="2512" w:type="dxa"/>
          </w:tcPr>
          <w:p w14:paraId="15EE4D9E" w14:textId="2D85040A" w:rsidR="00061A6D" w:rsidRDefault="000C6D06" w:rsidP="00783C6C">
            <w:pPr>
              <w:jc w:val="both"/>
              <w:rPr>
                <w:bCs/>
              </w:rPr>
            </w:pPr>
            <w:r>
              <w:rPr>
                <w:bCs/>
              </w:rPr>
              <w:t xml:space="preserve">Birinci Öğretim       </w:t>
            </w:r>
            <w:sdt>
              <w:sdtPr>
                <w:rPr>
                  <w:bCs/>
                </w:rPr>
                <w:id w:val="-121558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7CC9B514" w14:textId="0B98B565" w:rsidR="000C6D06" w:rsidRPr="00C76BEC" w:rsidRDefault="000C6D06" w:rsidP="00783C6C">
            <w:pPr>
              <w:jc w:val="both"/>
              <w:rPr>
                <w:bCs/>
              </w:rPr>
            </w:pPr>
            <w:r>
              <w:rPr>
                <w:bCs/>
              </w:rPr>
              <w:t xml:space="preserve">İkinci Öğretim         </w:t>
            </w:r>
            <w:sdt>
              <w:sdtPr>
                <w:rPr>
                  <w:bCs/>
                </w:rPr>
                <w:id w:val="-49695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524" w:type="dxa"/>
          </w:tcPr>
          <w:p w14:paraId="6134BCDF" w14:textId="2773403D" w:rsidR="00061A6D" w:rsidRPr="00C76BEC" w:rsidRDefault="00061A6D" w:rsidP="00783C6C">
            <w:pPr>
              <w:jc w:val="both"/>
              <w:rPr>
                <w:bCs/>
              </w:rPr>
            </w:pPr>
            <w:r>
              <w:rPr>
                <w:bCs/>
              </w:rPr>
              <w:t>E-posta:</w:t>
            </w:r>
          </w:p>
        </w:tc>
        <w:tc>
          <w:tcPr>
            <w:tcW w:w="2355" w:type="dxa"/>
          </w:tcPr>
          <w:p w14:paraId="1208EC56" w14:textId="792ADF69" w:rsidR="00061A6D" w:rsidRPr="00C76BEC" w:rsidRDefault="00061A6D" w:rsidP="00783C6C">
            <w:pPr>
              <w:jc w:val="both"/>
              <w:rPr>
                <w:bCs/>
              </w:rPr>
            </w:pPr>
          </w:p>
        </w:tc>
      </w:tr>
    </w:tbl>
    <w:p w14:paraId="05406FA8" w14:textId="77777777" w:rsidR="00783C6C" w:rsidRPr="00783C6C" w:rsidRDefault="00783C6C" w:rsidP="00783C6C">
      <w:pPr>
        <w:jc w:val="both"/>
        <w:rPr>
          <w:b/>
          <w:sz w:val="22"/>
          <w:szCs w:val="22"/>
        </w:rPr>
      </w:pPr>
    </w:p>
    <w:p w14:paraId="75D7762D" w14:textId="2F93F5AB" w:rsidR="00783C6C" w:rsidRDefault="00F73510" w:rsidP="00E669E3">
      <w:pPr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II- DERS SEÇEMEME NEDENİ </w:t>
      </w:r>
      <w:r>
        <w:rPr>
          <w:bCs/>
          <w:sz w:val="22"/>
          <w:szCs w:val="22"/>
        </w:rPr>
        <w:t>(Sadece bir tanesini işaretleyiniz)</w:t>
      </w:r>
    </w:p>
    <w:p w14:paraId="5A447005" w14:textId="5104A6AE" w:rsidR="00316497" w:rsidRDefault="00316497" w:rsidP="00316497">
      <w:pPr>
        <w:tabs>
          <w:tab w:val="left" w:pos="708"/>
          <w:tab w:val="left" w:pos="1348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sdt>
        <w:sdtPr>
          <w:rPr>
            <w:bCs/>
            <w:sz w:val="22"/>
            <w:szCs w:val="22"/>
          </w:rPr>
          <w:id w:val="58060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>
        <w:rPr>
          <w:bCs/>
          <w:sz w:val="22"/>
          <w:szCs w:val="22"/>
        </w:rPr>
        <w:tab/>
      </w:r>
      <w:r w:rsidRPr="00316497">
        <w:rPr>
          <w:b/>
          <w:sz w:val="22"/>
          <w:szCs w:val="22"/>
        </w:rPr>
        <w:t>Kontenjan Yetersizliği</w:t>
      </w:r>
      <w:r>
        <w:rPr>
          <w:bCs/>
          <w:sz w:val="22"/>
          <w:szCs w:val="22"/>
        </w:rPr>
        <w:t xml:space="preserve"> (Başvurular sadece ekle-çıkar haftasında alınacaktır.)</w:t>
      </w:r>
    </w:p>
    <w:p w14:paraId="3A7B35E1" w14:textId="53377FC9" w:rsidR="00316497" w:rsidRDefault="00316497" w:rsidP="00316497">
      <w:pPr>
        <w:tabs>
          <w:tab w:val="left" w:pos="708"/>
          <w:tab w:val="left" w:pos="1348"/>
        </w:tabs>
        <w:jc w:val="both"/>
        <w:rPr>
          <w:b/>
          <w:sz w:val="22"/>
          <w:szCs w:val="22"/>
        </w:rPr>
      </w:pPr>
      <w:r>
        <w:rPr>
          <w:bCs/>
          <w:sz w:val="22"/>
          <w:szCs w:val="22"/>
        </w:rPr>
        <w:tab/>
      </w:r>
      <w:sdt>
        <w:sdtPr>
          <w:rPr>
            <w:bCs/>
            <w:sz w:val="22"/>
            <w:szCs w:val="22"/>
          </w:rPr>
          <w:id w:val="-1107420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>
        <w:rPr>
          <w:bCs/>
          <w:sz w:val="22"/>
          <w:szCs w:val="22"/>
        </w:rPr>
        <w:tab/>
      </w:r>
      <w:r w:rsidRPr="00316497">
        <w:rPr>
          <w:b/>
          <w:sz w:val="22"/>
          <w:szCs w:val="22"/>
        </w:rPr>
        <w:t>DERS ÇAKIŞMASI</w:t>
      </w:r>
    </w:p>
    <w:p w14:paraId="132E12F3" w14:textId="77777777" w:rsidR="0008124F" w:rsidRDefault="0008124F" w:rsidP="00316497">
      <w:pPr>
        <w:tabs>
          <w:tab w:val="left" w:pos="708"/>
          <w:tab w:val="left" w:pos="1348"/>
        </w:tabs>
        <w:jc w:val="both"/>
        <w:rPr>
          <w:b/>
          <w:sz w:val="22"/>
          <w:szCs w:val="22"/>
        </w:rPr>
      </w:pPr>
    </w:p>
    <w:p w14:paraId="787C3CE2" w14:textId="5ED6AC47" w:rsidR="00316497" w:rsidRPr="0058290D" w:rsidRDefault="0058290D" w:rsidP="00316497">
      <w:pPr>
        <w:tabs>
          <w:tab w:val="left" w:pos="708"/>
          <w:tab w:val="left" w:pos="1348"/>
        </w:tabs>
        <w:jc w:val="both"/>
        <w:rPr>
          <w:b/>
          <w:sz w:val="22"/>
          <w:szCs w:val="22"/>
        </w:rPr>
      </w:pPr>
      <w:r w:rsidRPr="0058290D">
        <w:rPr>
          <w:b/>
          <w:sz w:val="22"/>
          <w:szCs w:val="22"/>
        </w:rPr>
        <w:t>Alamadığım Ders:</w:t>
      </w:r>
    </w:p>
    <w:p w14:paraId="6C9C00F9" w14:textId="6BFC5FA2" w:rsidR="0058290D" w:rsidRPr="0058290D" w:rsidRDefault="0058290D" w:rsidP="00316497">
      <w:pPr>
        <w:tabs>
          <w:tab w:val="left" w:pos="708"/>
          <w:tab w:val="left" w:pos="1348"/>
        </w:tabs>
        <w:jc w:val="both"/>
        <w:rPr>
          <w:b/>
          <w:sz w:val="22"/>
          <w:szCs w:val="22"/>
        </w:rPr>
      </w:pPr>
      <w:r w:rsidRPr="0058290D">
        <w:rPr>
          <w:b/>
          <w:sz w:val="22"/>
          <w:szCs w:val="22"/>
        </w:rPr>
        <w:t>1-</w:t>
      </w:r>
    </w:p>
    <w:p w14:paraId="7731D514" w14:textId="77777777" w:rsidR="00874220" w:rsidRDefault="00874220" w:rsidP="00316497">
      <w:pPr>
        <w:tabs>
          <w:tab w:val="left" w:pos="708"/>
          <w:tab w:val="left" w:pos="1348"/>
        </w:tabs>
        <w:jc w:val="both"/>
        <w:rPr>
          <w:b/>
          <w:sz w:val="22"/>
          <w:szCs w:val="22"/>
        </w:rPr>
      </w:pPr>
    </w:p>
    <w:p w14:paraId="4BEDBC1E" w14:textId="68AE063A" w:rsidR="0058290D" w:rsidRPr="0058290D" w:rsidRDefault="0058290D" w:rsidP="00316497">
      <w:pPr>
        <w:tabs>
          <w:tab w:val="left" w:pos="708"/>
          <w:tab w:val="left" w:pos="1348"/>
        </w:tabs>
        <w:jc w:val="both"/>
        <w:rPr>
          <w:b/>
          <w:sz w:val="22"/>
          <w:szCs w:val="22"/>
        </w:rPr>
      </w:pPr>
      <w:r w:rsidRPr="0058290D">
        <w:rPr>
          <w:b/>
          <w:sz w:val="22"/>
          <w:szCs w:val="22"/>
        </w:rPr>
        <w:t>2-</w:t>
      </w:r>
    </w:p>
    <w:p w14:paraId="1BA547DB" w14:textId="77777777" w:rsidR="00874220" w:rsidRDefault="00874220" w:rsidP="00316497">
      <w:pPr>
        <w:tabs>
          <w:tab w:val="left" w:pos="708"/>
          <w:tab w:val="left" w:pos="1348"/>
        </w:tabs>
        <w:jc w:val="both"/>
        <w:rPr>
          <w:b/>
          <w:sz w:val="22"/>
          <w:szCs w:val="22"/>
        </w:rPr>
      </w:pPr>
    </w:p>
    <w:p w14:paraId="14F1BBB3" w14:textId="4DC863B0" w:rsidR="0058290D" w:rsidRDefault="0058290D" w:rsidP="00316497">
      <w:pPr>
        <w:tabs>
          <w:tab w:val="left" w:pos="708"/>
          <w:tab w:val="left" w:pos="1348"/>
        </w:tabs>
        <w:jc w:val="both"/>
        <w:rPr>
          <w:b/>
          <w:sz w:val="22"/>
          <w:szCs w:val="22"/>
        </w:rPr>
      </w:pPr>
      <w:r w:rsidRPr="0058290D">
        <w:rPr>
          <w:b/>
          <w:sz w:val="22"/>
          <w:szCs w:val="22"/>
        </w:rPr>
        <w:t>3-</w:t>
      </w:r>
    </w:p>
    <w:p w14:paraId="24215390" w14:textId="3E0F8265" w:rsidR="0008124F" w:rsidRDefault="0008124F" w:rsidP="00316497">
      <w:pPr>
        <w:tabs>
          <w:tab w:val="left" w:pos="708"/>
          <w:tab w:val="left" w:pos="1348"/>
        </w:tabs>
        <w:jc w:val="both"/>
        <w:rPr>
          <w:b/>
          <w:sz w:val="22"/>
          <w:szCs w:val="22"/>
        </w:rPr>
      </w:pPr>
    </w:p>
    <w:p w14:paraId="740A23CC" w14:textId="2EC26C22" w:rsidR="00874220" w:rsidRDefault="00874220" w:rsidP="00316497">
      <w:pPr>
        <w:tabs>
          <w:tab w:val="left" w:pos="708"/>
          <w:tab w:val="left" w:pos="1348"/>
        </w:tabs>
        <w:jc w:val="both"/>
        <w:rPr>
          <w:b/>
          <w:sz w:val="22"/>
          <w:szCs w:val="22"/>
        </w:rPr>
      </w:pPr>
    </w:p>
    <w:p w14:paraId="73BB2A71" w14:textId="538C655B" w:rsidR="00874220" w:rsidRDefault="00874220" w:rsidP="00316497">
      <w:pPr>
        <w:tabs>
          <w:tab w:val="left" w:pos="708"/>
          <w:tab w:val="left" w:pos="1348"/>
        </w:tabs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NOT: </w:t>
      </w:r>
      <w:r>
        <w:rPr>
          <w:bCs/>
          <w:sz w:val="22"/>
          <w:szCs w:val="22"/>
        </w:rPr>
        <w:t>İletilmesini istediğiniz açıklama var ise yazınız.</w:t>
      </w:r>
    </w:p>
    <w:p w14:paraId="428C0773" w14:textId="36CAF1FA" w:rsidR="00874220" w:rsidRDefault="00874220" w:rsidP="00316497">
      <w:pPr>
        <w:tabs>
          <w:tab w:val="left" w:pos="708"/>
          <w:tab w:val="left" w:pos="1348"/>
        </w:tabs>
        <w:jc w:val="both"/>
        <w:rPr>
          <w:bCs/>
          <w:sz w:val="22"/>
          <w:szCs w:val="22"/>
        </w:rPr>
      </w:pPr>
    </w:p>
    <w:p w14:paraId="22D05CFE" w14:textId="67200677" w:rsidR="00874220" w:rsidRPr="00A177C2" w:rsidRDefault="00874220" w:rsidP="00A177C2">
      <w:pPr>
        <w:tabs>
          <w:tab w:val="left" w:pos="708"/>
          <w:tab w:val="left" w:pos="1348"/>
        </w:tabs>
        <w:spacing w:line="36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89397B" w14:textId="0AE8F401" w:rsidR="00874220" w:rsidRDefault="00874220" w:rsidP="00316497">
      <w:pPr>
        <w:tabs>
          <w:tab w:val="left" w:pos="708"/>
          <w:tab w:val="left" w:pos="1348"/>
        </w:tabs>
        <w:jc w:val="both"/>
        <w:rPr>
          <w:b/>
          <w:sz w:val="22"/>
          <w:szCs w:val="22"/>
        </w:rPr>
      </w:pPr>
    </w:p>
    <w:p w14:paraId="25E58CFA" w14:textId="725E18A7" w:rsidR="00874220" w:rsidRDefault="00874220" w:rsidP="00316497">
      <w:pPr>
        <w:tabs>
          <w:tab w:val="left" w:pos="708"/>
          <w:tab w:val="left" w:pos="1348"/>
        </w:tabs>
        <w:jc w:val="both"/>
        <w:rPr>
          <w:b/>
          <w:sz w:val="22"/>
          <w:szCs w:val="22"/>
        </w:rPr>
      </w:pPr>
    </w:p>
    <w:p w14:paraId="1EE4A399" w14:textId="4464F1D5" w:rsidR="00874220" w:rsidRDefault="00874220" w:rsidP="00316497">
      <w:pPr>
        <w:tabs>
          <w:tab w:val="left" w:pos="708"/>
          <w:tab w:val="left" w:pos="1348"/>
        </w:tabs>
        <w:jc w:val="both"/>
        <w:rPr>
          <w:b/>
          <w:sz w:val="22"/>
          <w:szCs w:val="22"/>
        </w:rPr>
      </w:pPr>
    </w:p>
    <w:p w14:paraId="48F93FB2" w14:textId="77777777" w:rsidR="00874220" w:rsidRDefault="00874220" w:rsidP="00316497">
      <w:pPr>
        <w:tabs>
          <w:tab w:val="left" w:pos="708"/>
          <w:tab w:val="left" w:pos="1348"/>
        </w:tabs>
        <w:jc w:val="both"/>
        <w:rPr>
          <w:b/>
          <w:sz w:val="22"/>
          <w:szCs w:val="22"/>
        </w:rPr>
      </w:pPr>
    </w:p>
    <w:p w14:paraId="4F8534E9" w14:textId="444BBFC9" w:rsidR="00874220" w:rsidRDefault="00874220" w:rsidP="00316497">
      <w:pPr>
        <w:tabs>
          <w:tab w:val="left" w:pos="708"/>
          <w:tab w:val="left" w:pos="1348"/>
        </w:tabs>
        <w:jc w:val="both"/>
        <w:rPr>
          <w:b/>
          <w:sz w:val="22"/>
          <w:szCs w:val="22"/>
        </w:rPr>
      </w:pPr>
    </w:p>
    <w:p w14:paraId="29096680" w14:textId="77777777" w:rsidR="00874220" w:rsidRDefault="00874220" w:rsidP="00316497">
      <w:pPr>
        <w:tabs>
          <w:tab w:val="left" w:pos="708"/>
          <w:tab w:val="left" w:pos="1348"/>
        </w:tabs>
        <w:jc w:val="both"/>
        <w:rPr>
          <w:b/>
          <w:sz w:val="22"/>
          <w:szCs w:val="22"/>
        </w:rPr>
      </w:pPr>
    </w:p>
    <w:p w14:paraId="14B31904" w14:textId="701770B4" w:rsidR="0058290D" w:rsidRDefault="0058290D" w:rsidP="00316497">
      <w:pPr>
        <w:tabs>
          <w:tab w:val="left" w:pos="708"/>
          <w:tab w:val="left" w:pos="134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III- İSTEK VE BEYAN: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580"/>
      </w:tblGrid>
      <w:tr w:rsidR="0058290D" w14:paraId="4B926B28" w14:textId="77777777" w:rsidTr="0058290D">
        <w:tc>
          <w:tcPr>
            <w:tcW w:w="9730" w:type="dxa"/>
          </w:tcPr>
          <w:p w14:paraId="4B8BC1B0" w14:textId="30A0434B" w:rsidR="0058290D" w:rsidRPr="000513AC" w:rsidRDefault="0008124F" w:rsidP="0008124F">
            <w:pPr>
              <w:tabs>
                <w:tab w:val="left" w:pos="708"/>
                <w:tab w:val="left" w:pos="1348"/>
              </w:tabs>
              <w:jc w:val="both"/>
              <w:rPr>
                <w:bCs/>
              </w:rPr>
            </w:pPr>
            <w:r>
              <w:rPr>
                <w:bCs/>
              </w:rPr>
              <w:t>202</w:t>
            </w:r>
            <w:r w:rsidR="00B63F3D">
              <w:rPr>
                <w:bCs/>
              </w:rPr>
              <w:t>4</w:t>
            </w:r>
            <w:r w:rsidR="000513AC">
              <w:rPr>
                <w:bCs/>
              </w:rPr>
              <w:t>-</w:t>
            </w:r>
            <w:r>
              <w:rPr>
                <w:bCs/>
              </w:rPr>
              <w:t>202</w:t>
            </w:r>
            <w:r w:rsidR="00B63F3D">
              <w:rPr>
                <w:bCs/>
              </w:rPr>
              <w:t>5</w:t>
            </w:r>
            <w:r>
              <w:rPr>
                <w:bCs/>
              </w:rPr>
              <w:t xml:space="preserve"> eğitim-</w:t>
            </w:r>
            <w:r w:rsidR="000513AC">
              <w:rPr>
                <w:bCs/>
              </w:rPr>
              <w:t>öğretim yılında yukarıda belirttiğim bilgiler doğrultusunda derslerimin incelenerek, Dekanlık tara</w:t>
            </w:r>
            <w:r>
              <w:rPr>
                <w:bCs/>
              </w:rPr>
              <w:t>fından uygun şubelere atanacağım</w:t>
            </w:r>
            <w:r w:rsidR="000513AC">
              <w:rPr>
                <w:bCs/>
              </w:rPr>
              <w:t>ı kabul eder, gereğini arz ederim.</w:t>
            </w:r>
          </w:p>
        </w:tc>
      </w:tr>
      <w:tr w:rsidR="0058290D" w14:paraId="02151C62" w14:textId="77777777" w:rsidTr="0058290D">
        <w:tc>
          <w:tcPr>
            <w:tcW w:w="9730" w:type="dxa"/>
          </w:tcPr>
          <w:p w14:paraId="4DCD5B30" w14:textId="3F6EA2A5" w:rsidR="0058290D" w:rsidRDefault="000513AC" w:rsidP="00316497">
            <w:pPr>
              <w:tabs>
                <w:tab w:val="left" w:pos="708"/>
                <w:tab w:val="left" w:pos="1348"/>
              </w:tabs>
              <w:jc w:val="both"/>
              <w:rPr>
                <w:bCs/>
              </w:rPr>
            </w:pPr>
            <w:r>
              <w:rPr>
                <w:b/>
              </w:rPr>
              <w:t>Adres:</w:t>
            </w:r>
            <w:r w:rsidR="00420639">
              <w:rPr>
                <w:b/>
              </w:rPr>
              <w:t xml:space="preserve">                                                                                                                                                       </w:t>
            </w:r>
            <w:r w:rsidR="00420639" w:rsidRPr="00420639">
              <w:rPr>
                <w:bCs/>
              </w:rPr>
              <w:t>……./……/20…</w:t>
            </w:r>
          </w:p>
          <w:p w14:paraId="0CEAFA30" w14:textId="2DC8033F" w:rsidR="001E4F4E" w:rsidRPr="00F438A9" w:rsidRDefault="001E4F4E" w:rsidP="001E4F4E">
            <w:pPr>
              <w:tabs>
                <w:tab w:val="left" w:pos="8182"/>
              </w:tabs>
              <w:jc w:val="both"/>
              <w:rPr>
                <w:b/>
              </w:rPr>
            </w:pPr>
            <w:r>
              <w:rPr>
                <w:b/>
              </w:rPr>
              <w:tab/>
              <w:t xml:space="preserve">       </w:t>
            </w:r>
            <w:r w:rsidRPr="00F438A9">
              <w:rPr>
                <w:b/>
              </w:rPr>
              <w:t>İmza</w:t>
            </w:r>
          </w:p>
          <w:p w14:paraId="4B25BECA" w14:textId="03BD36C6" w:rsidR="001E4F4E" w:rsidRPr="001E4F4E" w:rsidRDefault="001E4F4E" w:rsidP="001E4F4E">
            <w:pPr>
              <w:tabs>
                <w:tab w:val="left" w:pos="8182"/>
              </w:tabs>
              <w:jc w:val="both"/>
              <w:rPr>
                <w:bCs/>
              </w:rPr>
            </w:pPr>
          </w:p>
        </w:tc>
      </w:tr>
    </w:tbl>
    <w:p w14:paraId="4E4B9F8D" w14:textId="55514836" w:rsidR="0058290D" w:rsidRDefault="0058290D" w:rsidP="00316497">
      <w:pPr>
        <w:tabs>
          <w:tab w:val="left" w:pos="708"/>
          <w:tab w:val="left" w:pos="1348"/>
        </w:tabs>
        <w:jc w:val="both"/>
        <w:rPr>
          <w:b/>
          <w:sz w:val="22"/>
          <w:szCs w:val="22"/>
        </w:rPr>
      </w:pPr>
    </w:p>
    <w:p w14:paraId="64DC305A" w14:textId="6E37CD5A" w:rsidR="004E08AC" w:rsidRDefault="004E08AC" w:rsidP="00E669E3">
      <w:pPr>
        <w:jc w:val="both"/>
        <w:rPr>
          <w:b/>
          <w:sz w:val="22"/>
          <w:szCs w:val="22"/>
        </w:rPr>
      </w:pPr>
    </w:p>
    <w:p w14:paraId="731D877C" w14:textId="68D1041C" w:rsidR="004E08AC" w:rsidRDefault="0008124F" w:rsidP="00E669E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Dersin Öğretim Elemanı</w:t>
      </w:r>
      <w:r w:rsidR="004E08AC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   </w:t>
      </w:r>
      <w:r w:rsidR="00A023CF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EEM Bölüm Başkanı</w:t>
      </w:r>
      <w:r w:rsidR="004E08AC">
        <w:rPr>
          <w:b/>
          <w:sz w:val="22"/>
          <w:szCs w:val="22"/>
        </w:rPr>
        <w:tab/>
      </w:r>
      <w:r w:rsidR="004E08AC">
        <w:rPr>
          <w:b/>
          <w:sz w:val="22"/>
          <w:szCs w:val="22"/>
        </w:rPr>
        <w:tab/>
      </w:r>
      <w:r w:rsidR="00A023C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Öğrenci İşleri Kontrolü</w:t>
      </w:r>
    </w:p>
    <w:p w14:paraId="49D3DE17" w14:textId="7690CD7D" w:rsidR="004E08AC" w:rsidRDefault="004E08AC" w:rsidP="00E669E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Uygun</w:t>
      </w:r>
      <w:sdt>
        <w:sdtPr>
          <w:rPr>
            <w:b/>
            <w:sz w:val="22"/>
            <w:szCs w:val="22"/>
          </w:rPr>
          <w:id w:val="-477069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5CA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2615C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Uygun Değil</w:t>
      </w:r>
      <w:sdt>
        <w:sdtPr>
          <w:rPr>
            <w:b/>
            <w:sz w:val="22"/>
            <w:szCs w:val="22"/>
          </w:rPr>
          <w:id w:val="-384410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5CA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08124F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>Uygun</w:t>
      </w:r>
      <w:sdt>
        <w:sdtPr>
          <w:rPr>
            <w:b/>
            <w:sz w:val="22"/>
            <w:szCs w:val="22"/>
          </w:rPr>
          <w:id w:val="-1951235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5CA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2615C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Uygun Değil</w:t>
      </w:r>
      <w:sdt>
        <w:sdtPr>
          <w:rPr>
            <w:b/>
            <w:sz w:val="22"/>
            <w:szCs w:val="22"/>
          </w:rPr>
          <w:id w:val="-1167017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5CA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08124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Uygun</w:t>
      </w:r>
      <w:sdt>
        <w:sdtPr>
          <w:rPr>
            <w:b/>
            <w:sz w:val="22"/>
            <w:szCs w:val="22"/>
          </w:rPr>
          <w:id w:val="213018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5CA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2615C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Uygun Değil</w:t>
      </w:r>
      <w:sdt>
        <w:sdtPr>
          <w:rPr>
            <w:b/>
            <w:sz w:val="22"/>
            <w:szCs w:val="22"/>
          </w:rPr>
          <w:id w:val="-1327442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023CF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</w:p>
    <w:p w14:paraId="621E1867" w14:textId="379B011C" w:rsidR="004E08AC" w:rsidRDefault="004E08AC" w:rsidP="00E669E3">
      <w:pPr>
        <w:jc w:val="both"/>
        <w:rPr>
          <w:b/>
          <w:sz w:val="22"/>
          <w:szCs w:val="22"/>
        </w:rPr>
      </w:pPr>
    </w:p>
    <w:p w14:paraId="040A1C5B" w14:textId="6DBD660B" w:rsidR="00953AE3" w:rsidRDefault="004E08AC" w:rsidP="00953AE3">
      <w:pPr>
        <w:ind w:left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İmza</w:t>
      </w:r>
      <w:r w:rsidR="0008124F">
        <w:rPr>
          <w:b/>
          <w:sz w:val="22"/>
          <w:szCs w:val="22"/>
        </w:rPr>
        <w:tab/>
      </w:r>
      <w:r w:rsidR="0008124F">
        <w:rPr>
          <w:b/>
          <w:sz w:val="22"/>
          <w:szCs w:val="22"/>
        </w:rPr>
        <w:tab/>
      </w:r>
      <w:r w:rsidR="0008124F">
        <w:rPr>
          <w:b/>
          <w:sz w:val="22"/>
          <w:szCs w:val="22"/>
        </w:rPr>
        <w:tab/>
      </w:r>
      <w:r w:rsidR="0008124F">
        <w:rPr>
          <w:b/>
          <w:sz w:val="22"/>
          <w:szCs w:val="22"/>
        </w:rPr>
        <w:tab/>
      </w:r>
      <w:r w:rsidR="0008124F">
        <w:rPr>
          <w:b/>
          <w:sz w:val="22"/>
          <w:szCs w:val="22"/>
        </w:rPr>
        <w:tab/>
      </w:r>
      <w:r w:rsidR="00953AE3">
        <w:rPr>
          <w:b/>
          <w:sz w:val="22"/>
          <w:szCs w:val="22"/>
        </w:rPr>
        <w:t>İmza</w:t>
      </w:r>
      <w:r w:rsidR="00953AE3">
        <w:rPr>
          <w:b/>
          <w:sz w:val="22"/>
          <w:szCs w:val="22"/>
        </w:rPr>
        <w:tab/>
      </w:r>
      <w:r w:rsidR="00953AE3">
        <w:rPr>
          <w:b/>
          <w:sz w:val="22"/>
          <w:szCs w:val="22"/>
        </w:rPr>
        <w:tab/>
      </w:r>
      <w:r w:rsidR="00953AE3">
        <w:rPr>
          <w:b/>
          <w:sz w:val="22"/>
          <w:szCs w:val="22"/>
        </w:rPr>
        <w:tab/>
      </w:r>
      <w:r w:rsidR="00953AE3">
        <w:rPr>
          <w:b/>
          <w:sz w:val="22"/>
          <w:szCs w:val="22"/>
        </w:rPr>
        <w:tab/>
      </w:r>
      <w:r w:rsidR="0008124F">
        <w:rPr>
          <w:b/>
          <w:sz w:val="22"/>
          <w:szCs w:val="22"/>
        </w:rPr>
        <w:t xml:space="preserve">             </w:t>
      </w:r>
      <w:r w:rsidR="00953AE3">
        <w:rPr>
          <w:b/>
          <w:sz w:val="22"/>
          <w:szCs w:val="22"/>
        </w:rPr>
        <w:t>İmza</w:t>
      </w:r>
    </w:p>
    <w:p w14:paraId="6202ABAE" w14:textId="77777777" w:rsidR="0008124F" w:rsidRDefault="0008124F" w:rsidP="0008124F">
      <w:pPr>
        <w:ind w:left="708"/>
        <w:jc w:val="center"/>
        <w:rPr>
          <w:b/>
          <w:sz w:val="22"/>
          <w:szCs w:val="22"/>
        </w:rPr>
      </w:pPr>
    </w:p>
    <w:p w14:paraId="45F0C442" w14:textId="77777777" w:rsidR="0008124F" w:rsidRDefault="0008124F" w:rsidP="0008124F">
      <w:pPr>
        <w:ind w:left="708"/>
        <w:jc w:val="center"/>
        <w:rPr>
          <w:b/>
          <w:sz w:val="22"/>
          <w:szCs w:val="22"/>
        </w:rPr>
      </w:pPr>
    </w:p>
    <w:p w14:paraId="629AD569" w14:textId="77777777" w:rsidR="002615CA" w:rsidRDefault="0008124F" w:rsidP="002615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DEKANLIK Kontrolü</w:t>
      </w:r>
    </w:p>
    <w:p w14:paraId="6934C070" w14:textId="2C28391C" w:rsidR="002615CA" w:rsidRDefault="0008124F" w:rsidP="002615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Uygun</w:t>
      </w:r>
      <w:sdt>
        <w:sdtPr>
          <w:rPr>
            <w:b/>
            <w:sz w:val="22"/>
            <w:szCs w:val="22"/>
          </w:rPr>
          <w:id w:val="-633024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5CA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2615C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Uygun Değil</w:t>
      </w:r>
      <w:sdt>
        <w:sdtPr>
          <w:rPr>
            <w:b/>
            <w:sz w:val="22"/>
            <w:szCs w:val="22"/>
          </w:rPr>
          <w:id w:val="226652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15CA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</w:p>
    <w:p w14:paraId="601776A6" w14:textId="1FF08541" w:rsidR="0008124F" w:rsidRDefault="0008124F" w:rsidP="002615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İmza</w:t>
      </w:r>
    </w:p>
    <w:p w14:paraId="48EC0D0E" w14:textId="77777777" w:rsidR="0008124F" w:rsidRDefault="0008124F" w:rsidP="0008124F">
      <w:pPr>
        <w:jc w:val="both"/>
        <w:rPr>
          <w:b/>
          <w:sz w:val="22"/>
          <w:szCs w:val="22"/>
        </w:rPr>
      </w:pPr>
    </w:p>
    <w:p w14:paraId="3800637E" w14:textId="77777777" w:rsidR="0008124F" w:rsidRDefault="0008124F" w:rsidP="00953AE3">
      <w:pPr>
        <w:ind w:left="708"/>
        <w:jc w:val="both"/>
        <w:rPr>
          <w:b/>
          <w:sz w:val="22"/>
          <w:szCs w:val="22"/>
        </w:rPr>
      </w:pPr>
    </w:p>
    <w:sectPr w:rsidR="0008124F" w:rsidSect="00B73F40">
      <w:headerReference w:type="default" r:id="rId8"/>
      <w:pgSz w:w="11907" w:h="16839" w:code="9"/>
      <w:pgMar w:top="180" w:right="900" w:bottom="284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C337B" w14:textId="77777777" w:rsidR="001341DD" w:rsidRDefault="001341DD">
      <w:r>
        <w:separator/>
      </w:r>
    </w:p>
  </w:endnote>
  <w:endnote w:type="continuationSeparator" w:id="0">
    <w:p w14:paraId="689525C4" w14:textId="77777777" w:rsidR="001341DD" w:rsidRDefault="0013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B25E6" w14:textId="77777777" w:rsidR="001341DD" w:rsidRDefault="001341DD">
      <w:r>
        <w:separator/>
      </w:r>
    </w:p>
  </w:footnote>
  <w:footnote w:type="continuationSeparator" w:id="0">
    <w:p w14:paraId="1CD43D83" w14:textId="77777777" w:rsidR="001341DD" w:rsidRDefault="00134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29"/>
      <w:gridCol w:w="5387"/>
      <w:gridCol w:w="1843"/>
      <w:gridCol w:w="1275"/>
    </w:tblGrid>
    <w:tr w:rsidR="00E669E3" w:rsidRPr="00B73F40" w14:paraId="10B19B5E" w14:textId="77777777" w:rsidTr="00B73F40">
      <w:trPr>
        <w:trHeight w:val="416"/>
      </w:trPr>
      <w:tc>
        <w:tcPr>
          <w:tcW w:w="11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3347D0" w14:textId="77777777" w:rsidR="00E669E3" w:rsidRPr="00B73F40" w:rsidRDefault="00E669E3" w:rsidP="00E669E3">
          <w:pPr>
            <w:pStyle w:val="stBilgi"/>
            <w:spacing w:line="256" w:lineRule="auto"/>
          </w:pPr>
          <w:r w:rsidRPr="00B73F40">
            <w:object w:dxaOrig="10439" w:dyaOrig="13483" w14:anchorId="601D7D0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45pt;height:54.35pt">
                <v:imagedata r:id="rId1" o:title=""/>
              </v:shape>
              <o:OLEObject Type="Embed" ProgID="PBrush" ShapeID="_x0000_i1025" DrawAspect="Content" ObjectID="_1787984125" r:id="rId2"/>
            </w:object>
          </w:r>
        </w:p>
      </w:tc>
      <w:tc>
        <w:tcPr>
          <w:tcW w:w="5387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7193CCB" w14:textId="77777777" w:rsidR="00E669E3" w:rsidRPr="00B73F40" w:rsidRDefault="00E669E3" w:rsidP="00E669E3">
          <w:pPr>
            <w:pStyle w:val="stBilgi"/>
            <w:spacing w:line="256" w:lineRule="auto"/>
            <w:jc w:val="center"/>
          </w:pPr>
          <w:r w:rsidRPr="00B73F40">
            <w:t>T</w:t>
          </w:r>
          <w:r w:rsidR="004D1BD2" w:rsidRPr="00B73F40">
            <w:t>.</w:t>
          </w:r>
          <w:r w:rsidRPr="00B73F40">
            <w:t>C</w:t>
          </w:r>
          <w:r w:rsidR="004D1BD2" w:rsidRPr="00B73F40">
            <w:t>.</w:t>
          </w:r>
          <w:r w:rsidRPr="00B73F40">
            <w:t xml:space="preserve"> </w:t>
          </w:r>
        </w:p>
        <w:p w14:paraId="7E3E18C6" w14:textId="77777777" w:rsidR="00B73F40" w:rsidRDefault="00E669E3" w:rsidP="00E669E3">
          <w:pPr>
            <w:pStyle w:val="stBilgi"/>
            <w:spacing w:line="256" w:lineRule="auto"/>
            <w:jc w:val="center"/>
          </w:pPr>
          <w:r w:rsidRPr="00B73F40">
            <w:t xml:space="preserve">MANİSA CELAL BAYAR ÜNİVERSİTESİ </w:t>
          </w:r>
        </w:p>
        <w:p w14:paraId="36126B22" w14:textId="1C365703" w:rsidR="00E669E3" w:rsidRDefault="00132C43" w:rsidP="00E669E3">
          <w:pPr>
            <w:pStyle w:val="stBilgi"/>
            <w:spacing w:line="256" w:lineRule="auto"/>
            <w:jc w:val="center"/>
          </w:pPr>
          <w:r>
            <w:t>MÜHENDİSLİK</w:t>
          </w:r>
          <w:r w:rsidR="00B63F3D">
            <w:t xml:space="preserve"> ve DOĞA BİLİMLERİ</w:t>
          </w:r>
          <w:r>
            <w:t xml:space="preserve"> FAKÜLTESİ</w:t>
          </w:r>
        </w:p>
        <w:p w14:paraId="26CD8139" w14:textId="77777777" w:rsidR="00132C43" w:rsidRDefault="00132C43" w:rsidP="00E669E3">
          <w:pPr>
            <w:pStyle w:val="stBilgi"/>
            <w:spacing w:line="256" w:lineRule="auto"/>
            <w:jc w:val="center"/>
          </w:pPr>
          <w:r>
            <w:t>LİSANS EĞİTİM FORMLARI</w:t>
          </w:r>
        </w:p>
        <w:p w14:paraId="2F496CC0" w14:textId="40B9B836" w:rsidR="00F672D9" w:rsidRPr="00F672D9" w:rsidRDefault="00F672D9" w:rsidP="00E669E3">
          <w:pPr>
            <w:pStyle w:val="stBilgi"/>
            <w:spacing w:line="256" w:lineRule="auto"/>
            <w:jc w:val="center"/>
            <w:rPr>
              <w:b/>
              <w:bCs/>
            </w:rPr>
          </w:pPr>
          <w:r w:rsidRPr="00F672D9">
            <w:rPr>
              <w:b/>
              <w:bCs/>
            </w:rPr>
            <w:t>DERS ÇAKIŞMA FORMU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DDCF4D" w14:textId="77777777" w:rsidR="00E669E3" w:rsidRPr="00901A29" w:rsidRDefault="00E669E3" w:rsidP="00B73F40">
          <w:pPr>
            <w:pStyle w:val="stBilgi"/>
            <w:spacing w:line="256" w:lineRule="auto"/>
            <w:rPr>
              <w:sz w:val="18"/>
            </w:rPr>
          </w:pPr>
          <w:r w:rsidRPr="00901A29">
            <w:rPr>
              <w:sz w:val="18"/>
            </w:rPr>
            <w:t>Doküman Kodu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6696BD" w14:textId="2A6C8711" w:rsidR="00E669E3" w:rsidRPr="00901A29" w:rsidRDefault="00F672D9" w:rsidP="00B73F40">
          <w:pPr>
            <w:pStyle w:val="stBilgi"/>
            <w:spacing w:line="256" w:lineRule="auto"/>
            <w:rPr>
              <w:sz w:val="18"/>
            </w:rPr>
          </w:pPr>
          <w:r>
            <w:rPr>
              <w:sz w:val="18"/>
            </w:rPr>
            <w:t>MHN-005</w:t>
          </w:r>
        </w:p>
      </w:tc>
    </w:tr>
    <w:tr w:rsidR="00E669E3" w:rsidRPr="00B73F40" w14:paraId="0D5C0268" w14:textId="77777777" w:rsidTr="006D2971">
      <w:trPr>
        <w:trHeight w:val="555"/>
      </w:trPr>
      <w:tc>
        <w:tcPr>
          <w:tcW w:w="11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A21C4D" w14:textId="77777777" w:rsidR="00E669E3" w:rsidRPr="00B73F40" w:rsidRDefault="00E669E3" w:rsidP="00E669E3"/>
      </w:tc>
      <w:tc>
        <w:tcPr>
          <w:tcW w:w="5387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4E245D76" w14:textId="77777777" w:rsidR="00E669E3" w:rsidRPr="00B73F40" w:rsidRDefault="00E669E3" w:rsidP="00E669E3"/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224724" w14:textId="77777777" w:rsidR="00E669E3" w:rsidRPr="00901A29" w:rsidRDefault="00E669E3" w:rsidP="00B73F40">
          <w:pPr>
            <w:pStyle w:val="stBilgi"/>
            <w:spacing w:line="256" w:lineRule="auto"/>
            <w:rPr>
              <w:sz w:val="18"/>
            </w:rPr>
          </w:pPr>
          <w:r w:rsidRPr="00901A29">
            <w:rPr>
              <w:sz w:val="18"/>
            </w:rPr>
            <w:t>Yayınlanma Tarihi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21010AA" w14:textId="5D603E04" w:rsidR="00E669E3" w:rsidRPr="00901A29" w:rsidRDefault="00E669E3" w:rsidP="00B73F40">
          <w:pPr>
            <w:pStyle w:val="stBilgi"/>
            <w:spacing w:line="256" w:lineRule="auto"/>
            <w:rPr>
              <w:sz w:val="18"/>
            </w:rPr>
          </w:pPr>
          <w:r w:rsidRPr="00901A29">
            <w:rPr>
              <w:sz w:val="18"/>
            </w:rPr>
            <w:t>27.0</w:t>
          </w:r>
          <w:r w:rsidR="00F672D9">
            <w:rPr>
              <w:sz w:val="18"/>
            </w:rPr>
            <w:t>8</w:t>
          </w:r>
          <w:r w:rsidRPr="00901A29">
            <w:rPr>
              <w:sz w:val="18"/>
            </w:rPr>
            <w:t>.2017</w:t>
          </w:r>
        </w:p>
      </w:tc>
    </w:tr>
    <w:tr w:rsidR="00E669E3" w:rsidRPr="00B73F40" w14:paraId="44534DC3" w14:textId="77777777" w:rsidTr="00B73F40">
      <w:tc>
        <w:tcPr>
          <w:tcW w:w="11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D50F8C" w14:textId="77777777" w:rsidR="00E669E3" w:rsidRPr="00B73F40" w:rsidRDefault="00E669E3" w:rsidP="00E669E3"/>
      </w:tc>
      <w:tc>
        <w:tcPr>
          <w:tcW w:w="538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2D5ABC3" w14:textId="103E6179" w:rsidR="00E669E3" w:rsidRPr="00B73F40" w:rsidRDefault="00E669E3" w:rsidP="00E669E3">
          <w:pPr>
            <w:pStyle w:val="stBilgi"/>
            <w:spacing w:line="256" w:lineRule="auto"/>
            <w:jc w:val="center"/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2B3D25" w14:textId="77777777" w:rsidR="00E669E3" w:rsidRPr="00901A29" w:rsidRDefault="00E669E3" w:rsidP="00B73F40">
          <w:pPr>
            <w:pStyle w:val="stBilgi"/>
            <w:spacing w:line="256" w:lineRule="auto"/>
            <w:rPr>
              <w:sz w:val="18"/>
            </w:rPr>
          </w:pPr>
          <w:r w:rsidRPr="00901A29">
            <w:rPr>
              <w:sz w:val="18"/>
            </w:rPr>
            <w:t>Revizyon No/Tarih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7D57E19" w14:textId="297C5FB7" w:rsidR="00E669E3" w:rsidRPr="00901A29" w:rsidRDefault="006D2971" w:rsidP="00B73F40">
          <w:pPr>
            <w:pStyle w:val="stBilgi"/>
            <w:spacing w:line="256" w:lineRule="auto"/>
            <w:rPr>
              <w:sz w:val="18"/>
            </w:rPr>
          </w:pPr>
          <w:r>
            <w:rPr>
              <w:sz w:val="18"/>
            </w:rPr>
            <w:t>…</w:t>
          </w:r>
          <w:r w:rsidR="00901A29" w:rsidRPr="00901A29">
            <w:rPr>
              <w:sz w:val="18"/>
            </w:rPr>
            <w:t>/</w:t>
          </w:r>
          <w:r>
            <w:rPr>
              <w:sz w:val="18"/>
            </w:rPr>
            <w:t>………...</w:t>
          </w:r>
        </w:p>
      </w:tc>
    </w:tr>
    <w:tr w:rsidR="00E669E3" w:rsidRPr="00B73F40" w14:paraId="4C0EFB3F" w14:textId="77777777" w:rsidTr="006D2971">
      <w:trPr>
        <w:trHeight w:val="43"/>
      </w:trPr>
      <w:tc>
        <w:tcPr>
          <w:tcW w:w="11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DB1306" w14:textId="77777777" w:rsidR="00E669E3" w:rsidRPr="00B73F40" w:rsidRDefault="00E669E3" w:rsidP="00E669E3"/>
      </w:tc>
      <w:tc>
        <w:tcPr>
          <w:tcW w:w="538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93519DE" w14:textId="4CCF45DF" w:rsidR="00E669E3" w:rsidRPr="00B73F40" w:rsidRDefault="00E669E3" w:rsidP="00974848">
          <w:pPr>
            <w:pStyle w:val="stBilgi"/>
            <w:spacing w:line="256" w:lineRule="auto"/>
            <w:jc w:val="center"/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52E4BEB" w14:textId="77777777" w:rsidR="00E669E3" w:rsidRPr="00901A29" w:rsidRDefault="00E669E3" w:rsidP="00B73F40">
          <w:pPr>
            <w:pStyle w:val="stBilgi"/>
            <w:spacing w:line="256" w:lineRule="auto"/>
            <w:rPr>
              <w:sz w:val="18"/>
            </w:rPr>
          </w:pPr>
          <w:r w:rsidRPr="00901A29">
            <w:rPr>
              <w:sz w:val="18"/>
            </w:rPr>
            <w:t>Sayfa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C2329FF" w14:textId="77777777" w:rsidR="00E669E3" w:rsidRPr="00901A29" w:rsidRDefault="00E669E3" w:rsidP="00B73F40">
          <w:pPr>
            <w:pStyle w:val="stBilgi"/>
            <w:spacing w:line="256" w:lineRule="auto"/>
            <w:jc w:val="center"/>
            <w:rPr>
              <w:sz w:val="18"/>
            </w:rPr>
          </w:pPr>
          <w:r w:rsidRPr="00901A29">
            <w:rPr>
              <w:sz w:val="18"/>
            </w:rPr>
            <w:t>1/1</w:t>
          </w:r>
        </w:p>
      </w:tc>
    </w:tr>
  </w:tbl>
  <w:p w14:paraId="75C97108" w14:textId="77777777" w:rsidR="00BE7AB6" w:rsidRPr="00CC5CAD" w:rsidRDefault="00BE7AB6" w:rsidP="00D636A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1E4B65"/>
    <w:multiLevelType w:val="hybridMultilevel"/>
    <w:tmpl w:val="1C9CEB7E"/>
    <w:lvl w:ilvl="0" w:tplc="58EE0682">
      <w:start w:val="1"/>
      <w:numFmt w:val="lowerLetter"/>
      <w:lvlText w:val="%1."/>
      <w:lvlJc w:val="left"/>
      <w:pPr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42C36D92"/>
    <w:multiLevelType w:val="hybridMultilevel"/>
    <w:tmpl w:val="B9C41FFC"/>
    <w:lvl w:ilvl="0" w:tplc="8D6A7C3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E537F28"/>
    <w:multiLevelType w:val="hybridMultilevel"/>
    <w:tmpl w:val="6AFCE1B6"/>
    <w:lvl w:ilvl="0" w:tplc="75FCBD6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AF3668"/>
    <w:multiLevelType w:val="hybridMultilevel"/>
    <w:tmpl w:val="C91E340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485212">
    <w:abstractNumId w:val="1"/>
  </w:num>
  <w:num w:numId="2" w16cid:durableId="516113291">
    <w:abstractNumId w:val="3"/>
  </w:num>
  <w:num w:numId="3" w16cid:durableId="242690157">
    <w:abstractNumId w:val="0"/>
  </w:num>
  <w:num w:numId="4" w16cid:durableId="291598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7D1"/>
    <w:rsid w:val="00003655"/>
    <w:rsid w:val="000054A5"/>
    <w:rsid w:val="00017701"/>
    <w:rsid w:val="000513AC"/>
    <w:rsid w:val="00061A6D"/>
    <w:rsid w:val="00062CE2"/>
    <w:rsid w:val="00073CA9"/>
    <w:rsid w:val="0008124F"/>
    <w:rsid w:val="00096547"/>
    <w:rsid w:val="000A31EB"/>
    <w:rsid w:val="000A6F59"/>
    <w:rsid w:val="000B2107"/>
    <w:rsid w:val="000C6D06"/>
    <w:rsid w:val="000E6E58"/>
    <w:rsid w:val="00112617"/>
    <w:rsid w:val="00132C43"/>
    <w:rsid w:val="001341DD"/>
    <w:rsid w:val="00160D59"/>
    <w:rsid w:val="00160D5A"/>
    <w:rsid w:val="00173F5B"/>
    <w:rsid w:val="00177288"/>
    <w:rsid w:val="00182C37"/>
    <w:rsid w:val="0018730B"/>
    <w:rsid w:val="001B0053"/>
    <w:rsid w:val="001B051D"/>
    <w:rsid w:val="001E4F4E"/>
    <w:rsid w:val="001F27D1"/>
    <w:rsid w:val="001F69BF"/>
    <w:rsid w:val="00200D7D"/>
    <w:rsid w:val="00204F45"/>
    <w:rsid w:val="002241D9"/>
    <w:rsid w:val="0023276B"/>
    <w:rsid w:val="00256C90"/>
    <w:rsid w:val="002615CA"/>
    <w:rsid w:val="0029491A"/>
    <w:rsid w:val="002972F8"/>
    <w:rsid w:val="002A4A41"/>
    <w:rsid w:val="002B14FF"/>
    <w:rsid w:val="002B2C8F"/>
    <w:rsid w:val="002D1F09"/>
    <w:rsid w:val="002D4E27"/>
    <w:rsid w:val="002E41BF"/>
    <w:rsid w:val="0031110E"/>
    <w:rsid w:val="003146A9"/>
    <w:rsid w:val="00316497"/>
    <w:rsid w:val="00316EF7"/>
    <w:rsid w:val="003268E4"/>
    <w:rsid w:val="00370234"/>
    <w:rsid w:val="00370CE2"/>
    <w:rsid w:val="00383442"/>
    <w:rsid w:val="00392BA2"/>
    <w:rsid w:val="003A06FC"/>
    <w:rsid w:val="003A7E81"/>
    <w:rsid w:val="003C4642"/>
    <w:rsid w:val="003C512C"/>
    <w:rsid w:val="003E6B60"/>
    <w:rsid w:val="00402D12"/>
    <w:rsid w:val="00420443"/>
    <w:rsid w:val="00420639"/>
    <w:rsid w:val="004335F8"/>
    <w:rsid w:val="00437434"/>
    <w:rsid w:val="0046399E"/>
    <w:rsid w:val="00481689"/>
    <w:rsid w:val="004966B6"/>
    <w:rsid w:val="004A6FE2"/>
    <w:rsid w:val="004D1BD2"/>
    <w:rsid w:val="004E08AC"/>
    <w:rsid w:val="004E2789"/>
    <w:rsid w:val="004F6EE5"/>
    <w:rsid w:val="00564388"/>
    <w:rsid w:val="005775B5"/>
    <w:rsid w:val="0058290D"/>
    <w:rsid w:val="00587CB7"/>
    <w:rsid w:val="005B39F1"/>
    <w:rsid w:val="005B5624"/>
    <w:rsid w:val="005B5F59"/>
    <w:rsid w:val="005C0D94"/>
    <w:rsid w:val="005D6A1C"/>
    <w:rsid w:val="005F3F37"/>
    <w:rsid w:val="005F7621"/>
    <w:rsid w:val="00600297"/>
    <w:rsid w:val="00607CB7"/>
    <w:rsid w:val="00630F46"/>
    <w:rsid w:val="006447BD"/>
    <w:rsid w:val="00653C35"/>
    <w:rsid w:val="00655D98"/>
    <w:rsid w:val="006B1254"/>
    <w:rsid w:val="006D2971"/>
    <w:rsid w:val="006E2563"/>
    <w:rsid w:val="006E25B0"/>
    <w:rsid w:val="00713371"/>
    <w:rsid w:val="00714576"/>
    <w:rsid w:val="007232F4"/>
    <w:rsid w:val="00735EE8"/>
    <w:rsid w:val="00743776"/>
    <w:rsid w:val="00744488"/>
    <w:rsid w:val="00751E7A"/>
    <w:rsid w:val="00783C6C"/>
    <w:rsid w:val="00784927"/>
    <w:rsid w:val="007923E0"/>
    <w:rsid w:val="0079757E"/>
    <w:rsid w:val="007C0AE6"/>
    <w:rsid w:val="007C2A26"/>
    <w:rsid w:val="007D13E9"/>
    <w:rsid w:val="007F05EC"/>
    <w:rsid w:val="00801748"/>
    <w:rsid w:val="00813A5C"/>
    <w:rsid w:val="00831B16"/>
    <w:rsid w:val="008454A3"/>
    <w:rsid w:val="008521FD"/>
    <w:rsid w:val="00863D36"/>
    <w:rsid w:val="00874220"/>
    <w:rsid w:val="00876C31"/>
    <w:rsid w:val="008B0FFC"/>
    <w:rsid w:val="008B786B"/>
    <w:rsid w:val="008C4166"/>
    <w:rsid w:val="008F4366"/>
    <w:rsid w:val="00900B40"/>
    <w:rsid w:val="00900E4D"/>
    <w:rsid w:val="00901A29"/>
    <w:rsid w:val="0090347B"/>
    <w:rsid w:val="00907E5A"/>
    <w:rsid w:val="009170CB"/>
    <w:rsid w:val="00942ED6"/>
    <w:rsid w:val="0094556C"/>
    <w:rsid w:val="00946A27"/>
    <w:rsid w:val="00951653"/>
    <w:rsid w:val="00953AE3"/>
    <w:rsid w:val="00974848"/>
    <w:rsid w:val="00977280"/>
    <w:rsid w:val="009810DB"/>
    <w:rsid w:val="00982700"/>
    <w:rsid w:val="00982D3B"/>
    <w:rsid w:val="00994CBE"/>
    <w:rsid w:val="00997FB1"/>
    <w:rsid w:val="009A144D"/>
    <w:rsid w:val="009C6E7C"/>
    <w:rsid w:val="009C7495"/>
    <w:rsid w:val="009D264A"/>
    <w:rsid w:val="00A023CF"/>
    <w:rsid w:val="00A11618"/>
    <w:rsid w:val="00A14994"/>
    <w:rsid w:val="00A1562B"/>
    <w:rsid w:val="00A177C2"/>
    <w:rsid w:val="00A21789"/>
    <w:rsid w:val="00A23D98"/>
    <w:rsid w:val="00A4288C"/>
    <w:rsid w:val="00A66DD1"/>
    <w:rsid w:val="00A820FD"/>
    <w:rsid w:val="00AA6022"/>
    <w:rsid w:val="00AB6FD0"/>
    <w:rsid w:val="00AC2B74"/>
    <w:rsid w:val="00AC314C"/>
    <w:rsid w:val="00AC74F2"/>
    <w:rsid w:val="00AE018D"/>
    <w:rsid w:val="00B07795"/>
    <w:rsid w:val="00B104B6"/>
    <w:rsid w:val="00B1116A"/>
    <w:rsid w:val="00B147A4"/>
    <w:rsid w:val="00B16696"/>
    <w:rsid w:val="00B201F7"/>
    <w:rsid w:val="00B333A4"/>
    <w:rsid w:val="00B36B52"/>
    <w:rsid w:val="00B37C4E"/>
    <w:rsid w:val="00B37F92"/>
    <w:rsid w:val="00B56ED5"/>
    <w:rsid w:val="00B63F3D"/>
    <w:rsid w:val="00B71B2C"/>
    <w:rsid w:val="00B72DA5"/>
    <w:rsid w:val="00B73F40"/>
    <w:rsid w:val="00B77840"/>
    <w:rsid w:val="00BA0C2D"/>
    <w:rsid w:val="00BC5E0E"/>
    <w:rsid w:val="00BE4A47"/>
    <w:rsid w:val="00BE5851"/>
    <w:rsid w:val="00BE7AB6"/>
    <w:rsid w:val="00BF21F6"/>
    <w:rsid w:val="00BF7501"/>
    <w:rsid w:val="00C0471C"/>
    <w:rsid w:val="00C423F5"/>
    <w:rsid w:val="00C54009"/>
    <w:rsid w:val="00C6530E"/>
    <w:rsid w:val="00C66EA0"/>
    <w:rsid w:val="00C76BEC"/>
    <w:rsid w:val="00C9028E"/>
    <w:rsid w:val="00CB4DBF"/>
    <w:rsid w:val="00CC0829"/>
    <w:rsid w:val="00CC6545"/>
    <w:rsid w:val="00CF5912"/>
    <w:rsid w:val="00D00A4A"/>
    <w:rsid w:val="00D03C86"/>
    <w:rsid w:val="00D05CB0"/>
    <w:rsid w:val="00D17A73"/>
    <w:rsid w:val="00D340D2"/>
    <w:rsid w:val="00D40E4B"/>
    <w:rsid w:val="00D47087"/>
    <w:rsid w:val="00D51B50"/>
    <w:rsid w:val="00D53128"/>
    <w:rsid w:val="00D62647"/>
    <w:rsid w:val="00D633C4"/>
    <w:rsid w:val="00D636A1"/>
    <w:rsid w:val="00D819E6"/>
    <w:rsid w:val="00DB0703"/>
    <w:rsid w:val="00DE3A6E"/>
    <w:rsid w:val="00DE3D04"/>
    <w:rsid w:val="00DE7390"/>
    <w:rsid w:val="00DF320C"/>
    <w:rsid w:val="00E357E5"/>
    <w:rsid w:val="00E4781D"/>
    <w:rsid w:val="00E53610"/>
    <w:rsid w:val="00E55256"/>
    <w:rsid w:val="00E635BF"/>
    <w:rsid w:val="00E669E3"/>
    <w:rsid w:val="00E74FED"/>
    <w:rsid w:val="00E816E1"/>
    <w:rsid w:val="00E82FB5"/>
    <w:rsid w:val="00EA28F1"/>
    <w:rsid w:val="00EB05D0"/>
    <w:rsid w:val="00EC6CFF"/>
    <w:rsid w:val="00ED06DE"/>
    <w:rsid w:val="00EF0C2B"/>
    <w:rsid w:val="00F05BA5"/>
    <w:rsid w:val="00F3027D"/>
    <w:rsid w:val="00F36384"/>
    <w:rsid w:val="00F438A9"/>
    <w:rsid w:val="00F442BB"/>
    <w:rsid w:val="00F541AB"/>
    <w:rsid w:val="00F56D2B"/>
    <w:rsid w:val="00F672D9"/>
    <w:rsid w:val="00F67B94"/>
    <w:rsid w:val="00F73510"/>
    <w:rsid w:val="00F76951"/>
    <w:rsid w:val="00F90CF5"/>
    <w:rsid w:val="00FA1884"/>
    <w:rsid w:val="00FB0345"/>
    <w:rsid w:val="00FD14CC"/>
    <w:rsid w:val="00FD4645"/>
    <w:rsid w:val="00FD5C1E"/>
    <w:rsid w:val="00FE3AF1"/>
    <w:rsid w:val="00FE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340D0B"/>
  <w15:docId w15:val="{D57E3A4F-A167-4B65-B01F-B81D1A01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36A1"/>
  </w:style>
  <w:style w:type="paragraph" w:styleId="Balk1">
    <w:name w:val="heading 1"/>
    <w:basedOn w:val="Normal"/>
    <w:next w:val="Normal"/>
    <w:link w:val="Balk1Char"/>
    <w:qFormat/>
    <w:rsid w:val="00D636A1"/>
    <w:pPr>
      <w:keepNext/>
      <w:jc w:val="center"/>
      <w:outlineLvl w:val="0"/>
    </w:pPr>
    <w:rPr>
      <w:b/>
      <w:kern w:val="28"/>
      <w:sz w:val="28"/>
    </w:rPr>
  </w:style>
  <w:style w:type="paragraph" w:styleId="Balk3">
    <w:name w:val="heading 3"/>
    <w:basedOn w:val="Normal"/>
    <w:next w:val="Normal"/>
    <w:link w:val="Balk3Char"/>
    <w:qFormat/>
    <w:rsid w:val="009C6E7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636A1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A820FD"/>
    <w:pPr>
      <w:tabs>
        <w:tab w:val="center" w:pos="4536"/>
        <w:tab w:val="right" w:pos="9072"/>
      </w:tabs>
    </w:pPr>
  </w:style>
  <w:style w:type="character" w:customStyle="1" w:styleId="Balk1Char">
    <w:name w:val="Başlık 1 Char"/>
    <w:link w:val="Balk1"/>
    <w:rsid w:val="007D13E9"/>
    <w:rPr>
      <w:b/>
      <w:kern w:val="28"/>
      <w:sz w:val="28"/>
    </w:rPr>
  </w:style>
  <w:style w:type="paragraph" w:styleId="DipnotMetni">
    <w:name w:val="footnote text"/>
    <w:basedOn w:val="Normal"/>
    <w:link w:val="DipnotMetniChar"/>
    <w:rsid w:val="00B56ED5"/>
  </w:style>
  <w:style w:type="character" w:customStyle="1" w:styleId="DipnotMetniChar">
    <w:name w:val="Dipnot Metni Char"/>
    <w:basedOn w:val="VarsaylanParagrafYazTipi"/>
    <w:link w:val="DipnotMetni"/>
    <w:rsid w:val="00B56ED5"/>
  </w:style>
  <w:style w:type="character" w:styleId="DipnotBavurusu">
    <w:name w:val="footnote reference"/>
    <w:rsid w:val="00B56ED5"/>
    <w:rPr>
      <w:vertAlign w:val="superscript"/>
    </w:rPr>
  </w:style>
  <w:style w:type="paragraph" w:styleId="BalonMetni">
    <w:name w:val="Balloon Text"/>
    <w:basedOn w:val="Normal"/>
    <w:link w:val="BalonMetniChar"/>
    <w:rsid w:val="009C6E7C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9C6E7C"/>
    <w:rPr>
      <w:rFonts w:ascii="Tahoma" w:hAnsi="Tahoma" w:cs="Tahoma"/>
      <w:sz w:val="16"/>
      <w:szCs w:val="16"/>
    </w:rPr>
  </w:style>
  <w:style w:type="character" w:customStyle="1" w:styleId="Balk3Char">
    <w:name w:val="Başlık 3 Char"/>
    <w:link w:val="Balk3"/>
    <w:rsid w:val="009C6E7C"/>
    <w:rPr>
      <w:rFonts w:ascii="Arial" w:hAnsi="Arial" w:cs="Arial"/>
      <w:b/>
      <w:bCs/>
      <w:sz w:val="26"/>
      <w:szCs w:val="26"/>
    </w:rPr>
  </w:style>
  <w:style w:type="character" w:customStyle="1" w:styleId="stBilgiChar">
    <w:name w:val="Üst Bilgi Char"/>
    <w:link w:val="stBilgi"/>
    <w:uiPriority w:val="99"/>
    <w:rsid w:val="00751E7A"/>
  </w:style>
  <w:style w:type="character" w:customStyle="1" w:styleId="AltBilgiChar">
    <w:name w:val="Alt Bilgi Char"/>
    <w:basedOn w:val="VarsaylanParagrafYazTipi"/>
    <w:link w:val="AltBilgi"/>
    <w:uiPriority w:val="99"/>
    <w:rsid w:val="00200D7D"/>
  </w:style>
  <w:style w:type="table" w:styleId="TabloKlavuzu">
    <w:name w:val="Table Grid"/>
    <w:basedOn w:val="NormalTablo"/>
    <w:uiPriority w:val="39"/>
    <w:rsid w:val="00200D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607CB7"/>
    <w:rPr>
      <w:color w:val="808080"/>
    </w:rPr>
  </w:style>
  <w:style w:type="paragraph" w:styleId="ListeParagraf">
    <w:name w:val="List Paragraph"/>
    <w:basedOn w:val="Normal"/>
    <w:uiPriority w:val="34"/>
    <w:qFormat/>
    <w:rsid w:val="00607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7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iso%20enstit&#252;\bizim%20formlar\FR-067%20Y&#252;ksek%20Lisans%20Tezi%20Orijinallik%20J&#252;ri%20Onay%20Formu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E0E9D5FD-22C8-426C-8CFE-422AC9FB9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FR-067 Yüksek Lisans Tezi Orijinallik Jüri Onay Formu.dotx</Template>
  <TotalTime>27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YTU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user</dc:creator>
  <cp:lastModifiedBy>MUSTAFA UFUKCAN URCAN</cp:lastModifiedBy>
  <cp:revision>9</cp:revision>
  <cp:lastPrinted>2017-11-10T14:15:00Z</cp:lastPrinted>
  <dcterms:created xsi:type="dcterms:W3CDTF">2020-10-03T10:10:00Z</dcterms:created>
  <dcterms:modified xsi:type="dcterms:W3CDTF">2024-09-16T06:29:00Z</dcterms:modified>
</cp:coreProperties>
</file>